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C4380" w14:textId="77777777" w:rsidR="009A7CC5" w:rsidRDefault="00000000">
      <w:pPr>
        <w:pStyle w:val="Heading1"/>
      </w:pPr>
      <w:r>
        <w:rPr>
          <w:rFonts w:ascii="Times New Roman" w:hAnsi="Times New Roman"/>
          <w:lang w:val="en-US"/>
        </w:rPr>
        <w:t xml:space="preserve">THE REVOLUTIONARY POWER OF       TELEPORTATION  </w:t>
      </w:r>
    </w:p>
    <w:p w14:paraId="45C68255" w14:textId="77777777" w:rsidR="009A7CC5" w:rsidRDefault="00000000">
      <w:r>
        <w:rPr>
          <w:rFonts w:ascii="Times New Roman" w:hAnsi="Times New Roman"/>
          <w:color w:val="FFFFFF"/>
          <w:sz w:val="26"/>
          <w:szCs w:val="26"/>
          <w:lang w:val="en-US"/>
        </w:rPr>
        <w:t xml:space="preserve">             Teleportation, the ability to transport oneself instantly from one location to another,</w:t>
      </w:r>
      <w:r>
        <w:rPr>
          <w:rFonts w:ascii="Times New Roman" w:hAnsi="Times New Roman"/>
          <w:sz w:val="26"/>
          <w:szCs w:val="26"/>
          <w:lang w:val="en-US"/>
        </w:rPr>
        <w:t xml:space="preserve"> Teleportation, the ability to transport oneself instantly from one location to another, is a concept that has long fascinated scientists and the public alike. </w:t>
      </w:r>
      <w:r>
        <w:rPr>
          <w:rFonts w:ascii="Times New Roman" w:hAnsi="Times New Roman"/>
          <w:color w:val="FFFFFF"/>
          <w:sz w:val="26"/>
          <w:szCs w:val="26"/>
          <w:lang w:val="en-US"/>
        </w:rPr>
        <w:t xml:space="preserve"> </w:t>
      </w:r>
      <w:r>
        <w:rPr>
          <w:rFonts w:ascii="Times New Roman" w:hAnsi="Times New Roman"/>
          <w:sz w:val="26"/>
          <w:szCs w:val="26"/>
          <w:lang w:val="en-US"/>
        </w:rPr>
        <w:t>If I could invent something new, it would be teleportation, as it has the potential to revolutionize the way we travel and transform our daily lives.</w:t>
      </w:r>
    </w:p>
    <w:p w14:paraId="6B82C1E1" w14:textId="77777777" w:rsidR="009A7CC5" w:rsidRDefault="00000000">
      <w:pPr>
        <w:rPr>
          <w:rFonts w:ascii="Times New Roman" w:hAnsi="Times New Roman"/>
          <w:sz w:val="26"/>
          <w:szCs w:val="26"/>
          <w:lang w:val="en-US"/>
        </w:rPr>
      </w:pPr>
      <w:r>
        <w:rPr>
          <w:rFonts w:ascii="Times New Roman" w:hAnsi="Times New Roman"/>
          <w:sz w:val="26"/>
          <w:szCs w:val="26"/>
          <w:lang w:val="en-US"/>
        </w:rPr>
        <w:t xml:space="preserve">            Imagine being able to visit distant relatives in another country or attend a concert on the other side of the world in the blink of an eye. Teleportation would make such journeys possible without the need for long flights or time-consuming road trips. It would save time, reduce carbon emissions, and make the world feel smaller and more connected than ever before.</w:t>
      </w:r>
    </w:p>
    <w:p w14:paraId="1254CE20" w14:textId="77777777" w:rsidR="009A7CC5" w:rsidRDefault="00000000">
      <w:pPr>
        <w:rPr>
          <w:rFonts w:ascii="Times New Roman" w:hAnsi="Times New Roman"/>
          <w:sz w:val="26"/>
          <w:szCs w:val="26"/>
          <w:lang w:val="en-US"/>
        </w:rPr>
      </w:pPr>
      <w:r>
        <w:rPr>
          <w:rFonts w:ascii="Times New Roman" w:hAnsi="Times New Roman"/>
          <w:sz w:val="26"/>
          <w:szCs w:val="26"/>
          <w:lang w:val="en-US"/>
        </w:rPr>
        <w:t xml:space="preserve">            The benefits of teleportation extend beyond personal travel. It could also have a significant impact on global logistics, allowing goods to be transported instantly from one place to another. This would reduce shipping times, lower costs, and make it easier for businesses to reach new markets. It could also help alleviate traffic congestion and reduce the need for large, expensive infrastructure projects like high-speed rail lines or tunnels.</w:t>
      </w:r>
    </w:p>
    <w:p w14:paraId="5A745EFD" w14:textId="77777777" w:rsidR="009A7CC5" w:rsidRDefault="00000000">
      <w:pPr>
        <w:rPr>
          <w:rFonts w:ascii="Times New Roman" w:hAnsi="Times New Roman"/>
          <w:sz w:val="26"/>
          <w:szCs w:val="26"/>
          <w:lang w:val="en-US"/>
        </w:rPr>
      </w:pPr>
      <w:r>
        <w:rPr>
          <w:rFonts w:ascii="Times New Roman" w:hAnsi="Times New Roman"/>
          <w:sz w:val="26"/>
          <w:szCs w:val="26"/>
          <w:lang w:val="en-US"/>
        </w:rPr>
        <w:t xml:space="preserve">           Teleportation can help transport weapons, food items, and first aid kits to war zones, like Gaza and transport goods and services to villages and towns surrounded by water. Teleportation is an innovative idea that can save the lives of people on the battlefield by teleporting injured soldiers to hospitals.</w:t>
      </w:r>
    </w:p>
    <w:p w14:paraId="3D6D070C" w14:textId="77777777" w:rsidR="009A7CC5" w:rsidRDefault="00000000">
      <w:pPr>
        <w:rPr>
          <w:rFonts w:ascii="Times New Roman" w:hAnsi="Times New Roman"/>
          <w:sz w:val="26"/>
          <w:szCs w:val="26"/>
          <w:lang w:val="en-US"/>
        </w:rPr>
      </w:pPr>
      <w:r>
        <w:rPr>
          <w:rFonts w:ascii="Times New Roman" w:hAnsi="Times New Roman"/>
          <w:sz w:val="26"/>
          <w:szCs w:val="26"/>
          <w:lang w:val="en-US"/>
        </w:rPr>
        <w:t xml:space="preserve">            Of course, teleportation is still purely theoretical, and there are many challenges that must be overcome before it can become a reality. Scientists have proposed various methods for achieving teleportation, such as using quantum entanglement or manipulating wormholes. However, these ideas are still in the early stages of development, and it will likely take many years of research and experimentation before teleportation can be achieved safely and reliably.</w:t>
      </w:r>
    </w:p>
    <w:p w14:paraId="1AB429DC" w14:textId="77777777" w:rsidR="009A7CC5" w:rsidRDefault="00000000">
      <w:pPr>
        <w:rPr>
          <w:rFonts w:ascii="Times New Roman" w:hAnsi="Times New Roman"/>
          <w:sz w:val="26"/>
          <w:szCs w:val="26"/>
          <w:lang w:val="en-US"/>
        </w:rPr>
      </w:pPr>
      <w:r>
        <w:rPr>
          <w:rFonts w:ascii="Times New Roman" w:hAnsi="Times New Roman"/>
          <w:sz w:val="26"/>
          <w:szCs w:val="26"/>
          <w:lang w:val="en-US"/>
        </w:rPr>
        <w:t xml:space="preserve">            However, it’s important to consider the potential drawbacks of teleportation as well. For instance, there are concerns about the safety and reliability of teleportation technology. Additionally, there are ethical considerations to consider, such as the potential impact on personal privacy and security.</w:t>
      </w:r>
    </w:p>
    <w:p w14:paraId="0CB68FE0" w14:textId="77777777" w:rsidR="009A7CC5" w:rsidRDefault="00000000">
      <w:pPr>
        <w:rPr>
          <w:rFonts w:ascii="Times New Roman" w:hAnsi="Times New Roman"/>
          <w:sz w:val="26"/>
          <w:szCs w:val="26"/>
          <w:lang w:val="en-US"/>
        </w:rPr>
      </w:pPr>
      <w:r>
        <w:rPr>
          <w:rFonts w:ascii="Times New Roman" w:hAnsi="Times New Roman"/>
          <w:sz w:val="26"/>
          <w:szCs w:val="26"/>
          <w:lang w:val="en-US"/>
        </w:rPr>
        <w:t xml:space="preserve">            Despite these concerns, the potential benefits of teleportation make it an exciting and worthwhile pursuit. As technology continues to advance, it’s likely that teleportation will become a reality in the not-too-distant future. Whether it’s for travel, work, or leisure, teleportation has the potential to revolutionize the way we interact with the world and other people around us.</w:t>
      </w:r>
    </w:p>
    <w:p w14:paraId="52BA4BA2" w14:textId="77777777" w:rsidR="009A7CC5" w:rsidRDefault="00000000">
      <w:pPr>
        <w:rPr>
          <w:rFonts w:ascii="Times New Roman" w:hAnsi="Times New Roman"/>
          <w:sz w:val="26"/>
          <w:szCs w:val="26"/>
          <w:lang w:val="en-US"/>
        </w:rPr>
      </w:pPr>
      <w:r>
        <w:rPr>
          <w:rFonts w:ascii="Times New Roman" w:hAnsi="Times New Roman"/>
          <w:sz w:val="26"/>
          <w:szCs w:val="26"/>
          <w:lang w:val="en-US"/>
        </w:rPr>
        <w:lastRenderedPageBreak/>
        <w:t xml:space="preserve">            In conclusion, teleportation is a revolutionary invention that could transform our lives in countless ways. From reducing carbon emissions to enabling remote collaboration and saving lives, the potential benefits of teleportation are immense. While there are concerns about safety and ethics, the future of teleportation is exciting and full of possibilities.</w:t>
      </w:r>
    </w:p>
    <w:p w14:paraId="4FF455B9" w14:textId="77777777" w:rsidR="009A7CC5" w:rsidRDefault="00000000">
      <w:r>
        <w:rPr>
          <w:rFonts w:ascii="Times New Roman" w:hAnsi="Times New Roman"/>
          <w:sz w:val="26"/>
          <w:szCs w:val="26"/>
          <w:lang w:val="en-US"/>
        </w:rPr>
        <w:t>.</w:t>
      </w:r>
    </w:p>
    <w:sectPr w:rsidR="009A7CC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AC580" w14:textId="77777777" w:rsidR="00975388" w:rsidRDefault="00975388">
      <w:pPr>
        <w:spacing w:after="0" w:line="240" w:lineRule="auto"/>
      </w:pPr>
      <w:r>
        <w:separator/>
      </w:r>
    </w:p>
  </w:endnote>
  <w:endnote w:type="continuationSeparator" w:id="0">
    <w:p w14:paraId="0F366A04" w14:textId="77777777" w:rsidR="00975388" w:rsidRDefault="0097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38304" w14:textId="77777777" w:rsidR="00975388" w:rsidRDefault="00975388">
      <w:pPr>
        <w:spacing w:after="0" w:line="240" w:lineRule="auto"/>
      </w:pPr>
      <w:r>
        <w:rPr>
          <w:color w:val="000000"/>
        </w:rPr>
        <w:separator/>
      </w:r>
    </w:p>
  </w:footnote>
  <w:footnote w:type="continuationSeparator" w:id="0">
    <w:p w14:paraId="1097F34E" w14:textId="77777777" w:rsidR="00975388" w:rsidRDefault="009753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A7CC5"/>
    <w:rsid w:val="008933CC"/>
    <w:rsid w:val="00975388"/>
    <w:rsid w:val="009A7CC5"/>
    <w:rsid w:val="00E73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CF01"/>
  <w15:docId w15:val="{54CA14BE-E0CC-4E8C-826A-235EBEBB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Omogolor, Uche SPDCTP-TPA</dc:creator>
  <dc:description/>
  <cp:lastModifiedBy>Omogolor, Uche SPDCTP-TPA</cp:lastModifiedBy>
  <cp:revision>2</cp:revision>
  <dcterms:created xsi:type="dcterms:W3CDTF">2024-07-06T20:05:00Z</dcterms:created>
  <dcterms:modified xsi:type="dcterms:W3CDTF">2024-07-06T20:05:00Z</dcterms:modified>
</cp:coreProperties>
</file>