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A3323" w14:textId="0DDA672C" w:rsidR="000B28DB" w:rsidRDefault="00F10A06" w:rsidP="000B28DB">
      <w:pPr>
        <w:pStyle w:val="NoSpacing"/>
      </w:pPr>
      <w:r>
        <w:t xml:space="preserve">Name: </w:t>
      </w:r>
      <w:r w:rsidR="000B28DB">
        <w:t xml:space="preserve">MUHAMMED RODIAT </w:t>
      </w:r>
    </w:p>
    <w:p w14:paraId="0EBDBD0E" w14:textId="09383947" w:rsidR="000B28DB" w:rsidRDefault="00F10A06" w:rsidP="000B28DB">
      <w:pPr>
        <w:pStyle w:val="NoSpacing"/>
      </w:pPr>
      <w:r>
        <w:t xml:space="preserve">Class: </w:t>
      </w:r>
      <w:r w:rsidR="000B28DB">
        <w:t>JSS</w:t>
      </w:r>
      <w:r>
        <w:t xml:space="preserve"> 2</w:t>
      </w:r>
    </w:p>
    <w:p w14:paraId="4B305F4A" w14:textId="48E02A3D" w:rsidR="000B28DB" w:rsidRDefault="00F10A06" w:rsidP="000B28DB">
      <w:pPr>
        <w:pStyle w:val="NoSpacing"/>
      </w:pPr>
      <w:r>
        <w:t xml:space="preserve">School: </w:t>
      </w:r>
      <w:r w:rsidR="000B28DB">
        <w:t xml:space="preserve">PELICAN COLLEGE </w:t>
      </w:r>
    </w:p>
    <w:p w14:paraId="5C1AAB71" w14:textId="27AA5131" w:rsidR="00DC6B61" w:rsidRDefault="00F10A06" w:rsidP="00F10A06">
      <w:pPr>
        <w:pStyle w:val="NoSpacing"/>
      </w:pPr>
      <w:r>
        <w:t xml:space="preserve">Topic: </w:t>
      </w:r>
      <w:r w:rsidR="000B28DB">
        <w:t>IF I COULD INVENT SOMETHING NEW</w:t>
      </w:r>
    </w:p>
    <w:p w14:paraId="472974CE" w14:textId="77777777" w:rsidR="00F10A06" w:rsidRDefault="00F10A06" w:rsidP="00F10A06">
      <w:pPr>
        <w:ind w:firstLine="0"/>
      </w:pPr>
    </w:p>
    <w:p w14:paraId="222D1C68" w14:textId="574D2FA3" w:rsidR="00D25FDF" w:rsidRDefault="00C01FBD" w:rsidP="00F10A06">
      <w:pPr>
        <w:ind w:firstLine="0"/>
      </w:pPr>
      <w:r>
        <w:t>If I could invent something new, I would strive to create a device that enhances global</w:t>
      </w:r>
      <w:r w:rsidR="00796E45">
        <w:t xml:space="preserve"> </w:t>
      </w:r>
      <w:r>
        <w:t>communication and understanding across cultures and languages. In our interconnected world, where communication barriers often hinder collaboration and empathy, such an invention could revolutionize how we</w:t>
      </w:r>
      <w:r w:rsidR="00FE5307">
        <w:t xml:space="preserve"> </w:t>
      </w:r>
      <w:r>
        <w:t>connect and interact with one another.</w:t>
      </w:r>
    </w:p>
    <w:p w14:paraId="675ADE3B" w14:textId="77777777" w:rsidR="00090500" w:rsidRDefault="00090500" w:rsidP="00090500">
      <w:pPr>
        <w:ind w:firstLine="0"/>
      </w:pPr>
    </w:p>
    <w:p w14:paraId="320D2B53" w14:textId="0C0CEFDE" w:rsidR="00D25FDF" w:rsidRDefault="00333400" w:rsidP="00090500">
      <w:pPr>
        <w:ind w:firstLine="0"/>
      </w:pPr>
      <w:r>
        <w:t xml:space="preserve">Imagine a device </w:t>
      </w:r>
      <w:r w:rsidR="006E46F0">
        <w:t>that seamlessly translates spoken language in real-time, not just word</w:t>
      </w:r>
      <w:r w:rsidR="00140A87">
        <w:t>-</w:t>
      </w:r>
      <w:r w:rsidR="006E46F0">
        <w:t>for</w:t>
      </w:r>
      <w:r w:rsidR="00140A87">
        <w:t>-</w:t>
      </w:r>
      <w:r w:rsidR="00E91C19">
        <w:t xml:space="preserve"> </w:t>
      </w:r>
      <w:r w:rsidR="006E46F0">
        <w:t xml:space="preserve">word </w:t>
      </w:r>
      <w:r w:rsidR="00E91C19">
        <w:t xml:space="preserve">, but capturing </w:t>
      </w:r>
      <w:r w:rsidR="006A64BE">
        <w:t xml:space="preserve">difficult analysis and cultural context, it </w:t>
      </w:r>
      <w:r w:rsidR="00544573">
        <w:t xml:space="preserve">would </w:t>
      </w:r>
      <w:r w:rsidR="00291F08">
        <w:t xml:space="preserve">enable people from different linguistic backgrounds to converse effortlessly, fostering </w:t>
      </w:r>
      <w:r w:rsidR="002E104D">
        <w:t>deeper understanding and empathy.</w:t>
      </w:r>
      <w:r w:rsidR="00346464">
        <w:t xml:space="preserve"> This device would break down the barriers </w:t>
      </w:r>
      <w:r w:rsidR="003D50EC">
        <w:t>that language differences erect,</w:t>
      </w:r>
      <w:r w:rsidR="00DA085D">
        <w:t xml:space="preserve"> allowing for meaningful exchange in </w:t>
      </w:r>
      <w:r w:rsidR="004A4216">
        <w:t>business, diplomacy, education and everyday interactions</w:t>
      </w:r>
      <w:r w:rsidR="00AF7076">
        <w:t>.</w:t>
      </w:r>
    </w:p>
    <w:p w14:paraId="0918231F" w14:textId="77777777" w:rsidR="00090500" w:rsidRDefault="00090500" w:rsidP="00090500">
      <w:pPr>
        <w:ind w:firstLine="0"/>
      </w:pPr>
    </w:p>
    <w:p w14:paraId="3E43E911" w14:textId="240C5B52" w:rsidR="00D25FDF" w:rsidRDefault="0079500D" w:rsidP="00090500">
      <w:pPr>
        <w:ind w:firstLine="0"/>
      </w:pPr>
      <w:r>
        <w:t>Furthermore</w:t>
      </w:r>
      <w:r w:rsidR="00D016A1">
        <w:t xml:space="preserve">, my invention would go </w:t>
      </w:r>
      <w:r w:rsidR="00B0558A">
        <w:t>beyond mere trans</w:t>
      </w:r>
      <w:r w:rsidR="00A40A55">
        <w:t>lation. I</w:t>
      </w:r>
      <w:r w:rsidR="008A43DF">
        <w:t xml:space="preserve">t </w:t>
      </w:r>
      <w:r w:rsidR="00524E73">
        <w:t xml:space="preserve">would include features that promote </w:t>
      </w:r>
      <w:r w:rsidR="00AA0DBE">
        <w:t xml:space="preserve">culture awareness and </w:t>
      </w:r>
      <w:r w:rsidR="00E87F02">
        <w:t>sensitivity.</w:t>
      </w:r>
      <w:r w:rsidR="00C136FD">
        <w:t xml:space="preserve"> Through interacti</w:t>
      </w:r>
      <w:r w:rsidR="00387F1B">
        <w:t xml:space="preserve">ve modules </w:t>
      </w:r>
      <w:r w:rsidR="006350B2">
        <w:t>and educational resources</w:t>
      </w:r>
      <w:r w:rsidR="009A200A">
        <w:t xml:space="preserve">, users would </w:t>
      </w:r>
      <w:r w:rsidR="009C6BB3">
        <w:t>learn about customs</w:t>
      </w:r>
      <w:r w:rsidR="00233984">
        <w:t xml:space="preserve">, traditions and </w:t>
      </w:r>
      <w:r w:rsidR="00541954">
        <w:t xml:space="preserve">historical contexts of </w:t>
      </w:r>
      <w:r w:rsidR="00BB2B07">
        <w:t>different and appr</w:t>
      </w:r>
      <w:r w:rsidR="00BC32C9">
        <w:t xml:space="preserve">eciation for </w:t>
      </w:r>
      <w:r w:rsidR="00AF3B0E">
        <w:t>diversity,</w:t>
      </w:r>
      <w:r w:rsidR="00F775FC">
        <w:t xml:space="preserve"> contributing to a </w:t>
      </w:r>
      <w:r w:rsidR="00AD1A3C">
        <w:t>more</w:t>
      </w:r>
      <w:r w:rsidR="005D0BF5">
        <w:t xml:space="preserve"> harmonious glo</w:t>
      </w:r>
      <w:r w:rsidR="00E255E2">
        <w:t>bal community.</w:t>
      </w:r>
    </w:p>
    <w:p w14:paraId="2A0645C2" w14:textId="77777777" w:rsidR="00090500" w:rsidRDefault="00090500" w:rsidP="00090500">
      <w:pPr>
        <w:ind w:firstLine="0"/>
      </w:pPr>
    </w:p>
    <w:p w14:paraId="15F26C32" w14:textId="073226C7" w:rsidR="00D25FDF" w:rsidRDefault="008C6763" w:rsidP="00090500">
      <w:pPr>
        <w:ind w:firstLine="0"/>
      </w:pPr>
      <w:r>
        <w:t xml:space="preserve">The potential impact of </w:t>
      </w:r>
      <w:r w:rsidR="008A49CF">
        <w:t>such a device is immense</w:t>
      </w:r>
      <w:r w:rsidR="008D3ABE">
        <w:t>. In business,</w:t>
      </w:r>
      <w:r w:rsidR="00C31272">
        <w:t xml:space="preserve"> it </w:t>
      </w:r>
      <w:r w:rsidR="002377C5">
        <w:t>could facilitate smoot</w:t>
      </w:r>
      <w:r w:rsidR="00C31272">
        <w:t xml:space="preserve">her </w:t>
      </w:r>
      <w:r w:rsidR="00063A35">
        <w:t xml:space="preserve">negotiations and </w:t>
      </w:r>
      <w:r w:rsidR="00F83DA3">
        <w:t xml:space="preserve">partnerships across </w:t>
      </w:r>
      <w:r w:rsidR="00797456">
        <w:t>borders,</w:t>
      </w:r>
      <w:r w:rsidR="00233B96">
        <w:t xml:space="preserve"> unlocking new market</w:t>
      </w:r>
      <w:r w:rsidR="00F301C0">
        <w:t xml:space="preserve"> and oppor</w:t>
      </w:r>
      <w:r w:rsidR="00414A85">
        <w:t>tunities</w:t>
      </w:r>
      <w:r w:rsidR="00190CEF">
        <w:t xml:space="preserve">. </w:t>
      </w:r>
      <w:r w:rsidR="00414A85">
        <w:t xml:space="preserve">in educational material </w:t>
      </w:r>
      <w:r w:rsidR="00E509A8">
        <w:t>available in multiple languages</w:t>
      </w:r>
      <w:r w:rsidR="001358FF">
        <w:t xml:space="preserve">, </w:t>
      </w:r>
      <w:r w:rsidR="00E509A8">
        <w:t>thu</w:t>
      </w:r>
      <w:r w:rsidR="001358FF">
        <w:t xml:space="preserve">s bridging </w:t>
      </w:r>
      <w:r w:rsidR="00C53651">
        <w:t xml:space="preserve">the gap in </w:t>
      </w:r>
      <w:r w:rsidR="00A96A06">
        <w:t xml:space="preserve">learning resources between different </w:t>
      </w:r>
      <w:r w:rsidR="00F04A0A">
        <w:t>regions.</w:t>
      </w:r>
    </w:p>
    <w:p w14:paraId="34AFCE14" w14:textId="77777777" w:rsidR="007C62BD" w:rsidRDefault="007C62BD" w:rsidP="007C62BD">
      <w:pPr>
        <w:ind w:firstLine="0"/>
      </w:pPr>
    </w:p>
    <w:p w14:paraId="3DE48F6F" w14:textId="43F8A3C6" w:rsidR="00D25FDF" w:rsidRDefault="00F323EC" w:rsidP="007C62BD">
      <w:pPr>
        <w:ind w:firstLine="0"/>
      </w:pPr>
      <w:r>
        <w:t xml:space="preserve">Moreover , my invention </w:t>
      </w:r>
      <w:r w:rsidR="0031496B">
        <w:t>would prioritize u</w:t>
      </w:r>
      <w:r w:rsidR="000279BB">
        <w:t xml:space="preserve">ser privacy </w:t>
      </w:r>
      <w:r w:rsidR="00AD0524">
        <w:t>and security.</w:t>
      </w:r>
      <w:r w:rsidR="00745AEB">
        <w:t xml:space="preserve"> It would operate with</w:t>
      </w:r>
    </w:p>
    <w:p w14:paraId="09A231B7" w14:textId="77777777" w:rsidR="007C62BD" w:rsidRDefault="00745AEB" w:rsidP="007C62BD">
      <w:pPr>
        <w:ind w:firstLine="0"/>
      </w:pPr>
      <w:r>
        <w:t xml:space="preserve">Strict </w:t>
      </w:r>
      <w:r w:rsidR="006935A1">
        <w:t>adher</w:t>
      </w:r>
      <w:r w:rsidR="000D3527">
        <w:t xml:space="preserve">ence to date protection </w:t>
      </w:r>
      <w:r w:rsidR="00FB5AE0">
        <w:t xml:space="preserve">laws and protocols, ensuring </w:t>
      </w:r>
      <w:r w:rsidR="00BA7DAC">
        <w:t xml:space="preserve">that personal information </w:t>
      </w:r>
      <w:r w:rsidR="00066473">
        <w:t>and conversation remai</w:t>
      </w:r>
      <w:r w:rsidR="009E5309">
        <w:t xml:space="preserve">n confidential and secure. </w:t>
      </w:r>
      <w:r w:rsidR="00816BB1">
        <w:t xml:space="preserve"> </w:t>
      </w:r>
    </w:p>
    <w:p w14:paraId="144843BC" w14:textId="0488A803" w:rsidR="00DC6B61" w:rsidRDefault="00816BB1" w:rsidP="007C62BD">
      <w:pPr>
        <w:ind w:firstLine="0"/>
      </w:pPr>
      <w:r>
        <w:t>I</w:t>
      </w:r>
      <w:r w:rsidR="00915855">
        <w:t>n conclusion, If</w:t>
      </w:r>
      <w:r w:rsidR="005D2412">
        <w:t xml:space="preserve"> I could invent something</w:t>
      </w:r>
      <w:r w:rsidR="00FD267C">
        <w:t xml:space="preserve"> </w:t>
      </w:r>
      <w:r w:rsidR="005D2412">
        <w:t>new</w:t>
      </w:r>
      <w:r w:rsidR="000C6323">
        <w:t>, it would be a ground</w:t>
      </w:r>
      <w:r w:rsidR="004F5635">
        <w:t xml:space="preserve">breaking device that revolutionize </w:t>
      </w:r>
      <w:r w:rsidR="00FF5299">
        <w:t xml:space="preserve">global communication and understanding. By </w:t>
      </w:r>
      <w:r w:rsidR="00CE0B8E">
        <w:t>breaking down language b</w:t>
      </w:r>
      <w:r w:rsidR="000075F6">
        <w:t xml:space="preserve">arriers, fostering </w:t>
      </w:r>
      <w:r w:rsidR="001312A1">
        <w:t>cultu</w:t>
      </w:r>
      <w:r w:rsidR="00AE0B79">
        <w:t>ral empathy and pro</w:t>
      </w:r>
      <w:r w:rsidR="002442C2">
        <w:t>moting respectful dialogue,</w:t>
      </w:r>
      <w:r w:rsidR="00B94610">
        <w:t xml:space="preserve"> this invention would pave the way for a </w:t>
      </w:r>
      <w:r w:rsidR="00DA374A">
        <w:t>more connected inclusive,</w:t>
      </w:r>
      <w:r w:rsidR="00146662">
        <w:t xml:space="preserve"> and peaceful world.</w:t>
      </w:r>
    </w:p>
    <w:p w14:paraId="4FC69F47" w14:textId="7551A7A9" w:rsidR="00DC6B61" w:rsidRDefault="00DC6B61">
      <w:pPr>
        <w:pStyle w:val="TableTitle"/>
      </w:pPr>
    </w:p>
    <w:p w14:paraId="6D3F9885" w14:textId="58F1BFEE" w:rsidR="00DC6B61" w:rsidRDefault="00DC6B61"/>
    <w:p w14:paraId="630F52E2" w14:textId="767D1ED9" w:rsidR="00DC6B61" w:rsidRDefault="00DC6B61"/>
    <w:p w14:paraId="5DEB9A37" w14:textId="77777777" w:rsidR="00DC6B61" w:rsidRDefault="00DC6B61"/>
    <w:sectPr w:rsidR="00DC6B61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2308C" w14:textId="77777777" w:rsidR="006E7D7D" w:rsidRDefault="006E7D7D">
      <w:pPr>
        <w:spacing w:line="240" w:lineRule="auto"/>
      </w:pPr>
      <w:r>
        <w:separator/>
      </w:r>
    </w:p>
  </w:endnote>
  <w:endnote w:type="continuationSeparator" w:id="0">
    <w:p w14:paraId="0B007080" w14:textId="77777777" w:rsidR="006E7D7D" w:rsidRDefault="006E7D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BE6CB" w14:textId="77777777" w:rsidR="006E7D7D" w:rsidRDefault="006E7D7D">
      <w:pPr>
        <w:spacing w:line="240" w:lineRule="auto"/>
      </w:pPr>
      <w:r>
        <w:separator/>
      </w:r>
    </w:p>
  </w:footnote>
  <w:footnote w:type="continuationSeparator" w:id="0">
    <w:p w14:paraId="14A5E5E8" w14:textId="77777777" w:rsidR="006E7D7D" w:rsidRDefault="006E7D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D3366" w14:textId="77777777" w:rsidR="00DC6B61" w:rsidRDefault="00414742">
    <w:pPr>
      <w:pStyle w:val="Header"/>
    </w:pPr>
    <w:sdt>
      <w:sdtPr>
        <w:id w:val="1568531701"/>
        <w:placeholder>
          <w:docPart w:val="D858CE80C5C35E4BA738A4D9C09BFDF2"/>
        </w:placeholder>
        <w:showingPlcHdr/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/>
      <w:sdtContent>
        <w:r w:rsidR="004F6EC6">
          <w:t>[Last Name]</w:t>
        </w:r>
      </w:sdtContent>
    </w:sdt>
    <w:r w:rsidR="004F6EC6">
      <w:t xml:space="preserve"> </w:t>
    </w:r>
    <w:r w:rsidR="004F6EC6">
      <w:fldChar w:fldCharType="begin"/>
    </w:r>
    <w:r w:rsidR="004F6EC6">
      <w:instrText xml:space="preserve"> PAGE   \* MERGEFORMAT </w:instrText>
    </w:r>
    <w:r w:rsidR="004F6EC6">
      <w:fldChar w:fldCharType="separate"/>
    </w:r>
    <w:r w:rsidR="004F6EC6">
      <w:rPr>
        <w:noProof/>
      </w:rPr>
      <w:t>2</w:t>
    </w:r>
    <w:r w:rsidR="004F6EC6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1A8EB" w14:textId="77777777" w:rsidR="00DC6B61" w:rsidRDefault="00414742">
    <w:pPr>
      <w:pStyle w:val="Header"/>
    </w:pPr>
    <w:sdt>
      <w:sdtPr>
        <w:id w:val="-348181431"/>
        <w:placeholder>
          <w:docPart w:val="3AB5BE9AD737E348B93B2B5172CDDA46"/>
        </w:placeholder>
        <w:showingPlcHdr/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/>
      <w:sdtContent>
        <w:r w:rsidR="004F6EC6">
          <w:t>[Last Name]</w:t>
        </w:r>
      </w:sdtContent>
    </w:sdt>
    <w:r w:rsidR="004F6EC6">
      <w:t xml:space="preserve"> </w:t>
    </w:r>
    <w:r w:rsidR="004F6EC6">
      <w:fldChar w:fldCharType="begin"/>
    </w:r>
    <w:r w:rsidR="004F6EC6">
      <w:instrText xml:space="preserve"> PAGE   \* MERGEFORMAT </w:instrText>
    </w:r>
    <w:r w:rsidR="004F6EC6">
      <w:fldChar w:fldCharType="separate"/>
    </w:r>
    <w:r w:rsidR="004F6EC6">
      <w:rPr>
        <w:noProof/>
      </w:rPr>
      <w:t>1</w:t>
    </w:r>
    <w:r w:rsidR="004F6EC6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1A80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D47FA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303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A8F44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6803B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2E5F4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0012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141A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AE07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D0A0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9E3C4C"/>
    <w:multiLevelType w:val="hybridMultilevel"/>
    <w:tmpl w:val="6256DC96"/>
    <w:lvl w:ilvl="0" w:tplc="0562E4D2">
      <w:start w:val="1"/>
      <w:numFmt w:val="lowerLetter"/>
      <w:pStyle w:val="TableNote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BC4956"/>
    <w:multiLevelType w:val="multilevel"/>
    <w:tmpl w:val="4572ABF8"/>
    <w:styleLink w:val="MLAOutlin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B1B5787"/>
    <w:multiLevelType w:val="multilevel"/>
    <w:tmpl w:val="4572ABF8"/>
    <w:numStyleLink w:val="MLAOutline"/>
  </w:abstractNum>
  <w:num w:numId="1" w16cid:durableId="466437371">
    <w:abstractNumId w:val="9"/>
  </w:num>
  <w:num w:numId="2" w16cid:durableId="869341538">
    <w:abstractNumId w:val="7"/>
  </w:num>
  <w:num w:numId="3" w16cid:durableId="1149443509">
    <w:abstractNumId w:val="6"/>
  </w:num>
  <w:num w:numId="4" w16cid:durableId="1580824849">
    <w:abstractNumId w:val="5"/>
  </w:num>
  <w:num w:numId="5" w16cid:durableId="702562498">
    <w:abstractNumId w:val="4"/>
  </w:num>
  <w:num w:numId="6" w16cid:durableId="179395059">
    <w:abstractNumId w:val="8"/>
  </w:num>
  <w:num w:numId="7" w16cid:durableId="1991014677">
    <w:abstractNumId w:val="3"/>
  </w:num>
  <w:num w:numId="8" w16cid:durableId="1112481208">
    <w:abstractNumId w:val="2"/>
  </w:num>
  <w:num w:numId="9" w16cid:durableId="1352105194">
    <w:abstractNumId w:val="1"/>
  </w:num>
  <w:num w:numId="10" w16cid:durableId="1044019104">
    <w:abstractNumId w:val="0"/>
  </w:num>
  <w:num w:numId="11" w16cid:durableId="1485244129">
    <w:abstractNumId w:val="10"/>
  </w:num>
  <w:num w:numId="12" w16cid:durableId="943416541">
    <w:abstractNumId w:val="11"/>
  </w:num>
  <w:num w:numId="13" w16cid:durableId="17035544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attachedTemplate r:id="rId1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86"/>
    <w:rsid w:val="000075F6"/>
    <w:rsid w:val="000279BB"/>
    <w:rsid w:val="00063A35"/>
    <w:rsid w:val="00066473"/>
    <w:rsid w:val="00090500"/>
    <w:rsid w:val="000B28DB"/>
    <w:rsid w:val="000C48B8"/>
    <w:rsid w:val="000C6323"/>
    <w:rsid w:val="000C7572"/>
    <w:rsid w:val="000D3527"/>
    <w:rsid w:val="001312A1"/>
    <w:rsid w:val="001358FF"/>
    <w:rsid w:val="00140A87"/>
    <w:rsid w:val="00146662"/>
    <w:rsid w:val="00175A21"/>
    <w:rsid w:val="00183C96"/>
    <w:rsid w:val="00190CEF"/>
    <w:rsid w:val="001A0D99"/>
    <w:rsid w:val="002277BC"/>
    <w:rsid w:val="00233984"/>
    <w:rsid w:val="00233B96"/>
    <w:rsid w:val="00236F41"/>
    <w:rsid w:val="002377C5"/>
    <w:rsid w:val="002442C2"/>
    <w:rsid w:val="00291F08"/>
    <w:rsid w:val="002E104D"/>
    <w:rsid w:val="002E1C26"/>
    <w:rsid w:val="0031496B"/>
    <w:rsid w:val="00333400"/>
    <w:rsid w:val="00346464"/>
    <w:rsid w:val="00387F1B"/>
    <w:rsid w:val="003D50EC"/>
    <w:rsid w:val="003E1CDA"/>
    <w:rsid w:val="00414A85"/>
    <w:rsid w:val="00480BAD"/>
    <w:rsid w:val="004A4216"/>
    <w:rsid w:val="004F5635"/>
    <w:rsid w:val="004F6EC6"/>
    <w:rsid w:val="00523A07"/>
    <w:rsid w:val="00524E73"/>
    <w:rsid w:val="00541954"/>
    <w:rsid w:val="00544573"/>
    <w:rsid w:val="005B2833"/>
    <w:rsid w:val="005D0BF5"/>
    <w:rsid w:val="005D2412"/>
    <w:rsid w:val="006350B2"/>
    <w:rsid w:val="006935A1"/>
    <w:rsid w:val="006A64BE"/>
    <w:rsid w:val="006E46F0"/>
    <w:rsid w:val="006E7D7D"/>
    <w:rsid w:val="00745AEB"/>
    <w:rsid w:val="0079500D"/>
    <w:rsid w:val="00796E45"/>
    <w:rsid w:val="00797456"/>
    <w:rsid w:val="007C62BD"/>
    <w:rsid w:val="007E63DF"/>
    <w:rsid w:val="00816BB1"/>
    <w:rsid w:val="00865085"/>
    <w:rsid w:val="008A43DF"/>
    <w:rsid w:val="008A49CF"/>
    <w:rsid w:val="008C6763"/>
    <w:rsid w:val="008D3ABE"/>
    <w:rsid w:val="00915855"/>
    <w:rsid w:val="009A200A"/>
    <w:rsid w:val="009C6BB3"/>
    <w:rsid w:val="009E5309"/>
    <w:rsid w:val="00A40A55"/>
    <w:rsid w:val="00A96A06"/>
    <w:rsid w:val="00AA0DBE"/>
    <w:rsid w:val="00AD0524"/>
    <w:rsid w:val="00AD1A3C"/>
    <w:rsid w:val="00AE0B79"/>
    <w:rsid w:val="00AF3B0E"/>
    <w:rsid w:val="00AF7076"/>
    <w:rsid w:val="00B0558A"/>
    <w:rsid w:val="00B066F7"/>
    <w:rsid w:val="00B94610"/>
    <w:rsid w:val="00B960B8"/>
    <w:rsid w:val="00BA7DAC"/>
    <w:rsid w:val="00BB0D86"/>
    <w:rsid w:val="00BB2B07"/>
    <w:rsid w:val="00BC32C9"/>
    <w:rsid w:val="00C01FBD"/>
    <w:rsid w:val="00C136FD"/>
    <w:rsid w:val="00C31272"/>
    <w:rsid w:val="00C53651"/>
    <w:rsid w:val="00C57CA1"/>
    <w:rsid w:val="00C63366"/>
    <w:rsid w:val="00CE0B8E"/>
    <w:rsid w:val="00D016A1"/>
    <w:rsid w:val="00D25FDF"/>
    <w:rsid w:val="00D53034"/>
    <w:rsid w:val="00DA085D"/>
    <w:rsid w:val="00DA374A"/>
    <w:rsid w:val="00DC6B61"/>
    <w:rsid w:val="00E255E2"/>
    <w:rsid w:val="00E509A8"/>
    <w:rsid w:val="00E87F02"/>
    <w:rsid w:val="00E91C19"/>
    <w:rsid w:val="00ED4099"/>
    <w:rsid w:val="00F04A0A"/>
    <w:rsid w:val="00F10A06"/>
    <w:rsid w:val="00F301C0"/>
    <w:rsid w:val="00F323EC"/>
    <w:rsid w:val="00F775FC"/>
    <w:rsid w:val="00F83DA3"/>
    <w:rsid w:val="00FB5AE0"/>
    <w:rsid w:val="00FD267C"/>
    <w:rsid w:val="00FE5307"/>
    <w:rsid w:val="00F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AF411"/>
  <w15:chartTrackingRefBased/>
  <w15:docId w15:val="{F14B70E9-A967-D04D-A24C-DD316D34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ind w:firstLine="0"/>
      <w:outlineLvl w:val="0"/>
    </w:pPr>
    <w:rPr>
      <w:rFonts w:asciiTheme="majorHAnsi" w:eastAsiaTheme="majorEastAsia" w:hAnsiTheme="majorHAnsi" w:cstheme="majorBid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ind w:firstLine="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ind w:firstLine="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ind w:firstLine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ind w:firstLine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ind w:firstLine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ind w:firstLine="0"/>
      <w:outlineLvl w:val="6"/>
    </w:pPr>
    <w:rPr>
      <w:rFonts w:asciiTheme="majorHAnsi" w:eastAsiaTheme="majorEastAsia" w:hAnsiTheme="maj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ind w:firstLine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ind w:firstLine="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line="240" w:lineRule="auto"/>
      <w:ind w:firstLine="0"/>
      <w:jc w:val="right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  <w:ind w:firstLin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qFormat/>
    <w:pPr>
      <w:ind w:firstLine="0"/>
    </w:pPr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 w:firstLine="0"/>
    </w:pPr>
    <w:rPr>
      <w:i/>
      <w:iCs/>
      <w:color w:val="DDDDD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 w:firstLine="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  <w:ind w:firstLine="0"/>
    </w:pPr>
    <w:rPr>
      <w:i/>
      <w:iCs/>
      <w:color w:val="000000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  <w:ind w:firstLine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line="240" w:lineRule="auto"/>
      <w:ind w:firstLin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pPr>
      <w:spacing w:line="240" w:lineRule="auto"/>
      <w:ind w:firstLine="0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TableTitle">
    <w:name w:val="Table Title"/>
    <w:basedOn w:val="Normal"/>
    <w:next w:val="Normal"/>
    <w:uiPriority w:val="3"/>
    <w:qFormat/>
    <w:pPr>
      <w:ind w:left="360" w:hanging="360"/>
    </w:p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line="240" w:lineRule="auto"/>
      <w:ind w:firstLine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ind w:firstLine="0"/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ind w:firstLine="0"/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aliases w:val="No Indent"/>
    <w:uiPriority w:val="1"/>
    <w:qFormat/>
    <w:pPr>
      <w:ind w:firstLine="0"/>
    </w:p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paragraph" w:styleId="PlainText">
    <w:name w:val="Plain Text"/>
    <w:basedOn w:val="Normal"/>
    <w:link w:val="PlainTextChar"/>
    <w:uiPriority w:val="99"/>
    <w:semiHidden/>
    <w:unhideWhenUsed/>
    <w:pPr>
      <w:spacing w:line="240" w:lineRule="auto"/>
      <w:ind w:firstLine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"/>
    <w:qFormat/>
    <w:pPr>
      <w:ind w:left="1440" w:firstLine="0"/>
    </w:pPr>
  </w:style>
  <w:style w:type="character" w:customStyle="1" w:styleId="QuoteChar">
    <w:name w:val="Quote Char"/>
    <w:basedOn w:val="DefaultParagraphFont"/>
    <w:link w:val="Quote"/>
    <w:uiPriority w:val="5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itle">
    <w:name w:val="Title"/>
    <w:basedOn w:val="Normal"/>
    <w:next w:val="Normal"/>
    <w:link w:val="TitleChar"/>
    <w:uiPriority w:val="2"/>
    <w:qFormat/>
    <w:pPr>
      <w:ind w:firstLine="0"/>
      <w:jc w:val="center"/>
    </w:pPr>
    <w:rPr>
      <w:rFonts w:asciiTheme="majorHAnsi" w:eastAsiaTheme="majorEastAsia" w:hAnsiTheme="majorHAnsi" w:cstheme="majorBidi"/>
      <w:spacing w:val="-10"/>
      <w:kern w:val="28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spacing w:val="-10"/>
      <w:kern w:val="28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  <w:ind w:firstLine="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40" w:firstLine="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80" w:firstLine="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Emphasis">
    <w:name w:val="Emphasis"/>
    <w:basedOn w:val="DefaultParagraphFont"/>
    <w:uiPriority w:val="2"/>
    <w:qFormat/>
    <w:rPr>
      <w:i/>
      <w:iCs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LAresearchpapertable">
    <w:name w:val="MLA research paper table"/>
    <w:basedOn w:val="TableNormal"/>
    <w:uiPriority w:val="99"/>
    <w:pPr>
      <w:spacing w:before="240"/>
      <w:ind w:left="72" w:right="72" w:firstLine="0"/>
    </w:pPr>
    <w:tblPr>
      <w:tblBorders>
        <w:top w:val="single" w:sz="4" w:space="0" w:color="auto"/>
        <w:bottom w:val="single" w:sz="4" w:space="0" w:color="auto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240" w:beforeAutospacing="0" w:afterLines="0" w:after="0" w:afterAutospacing="0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paragraph" w:customStyle="1" w:styleId="TableSource">
    <w:name w:val="Table Source"/>
    <w:basedOn w:val="TableTitle"/>
    <w:next w:val="Normal"/>
    <w:uiPriority w:val="4"/>
    <w:qFormat/>
    <w:pPr>
      <w:spacing w:before="240"/>
    </w:pPr>
  </w:style>
  <w:style w:type="paragraph" w:customStyle="1" w:styleId="TableNote">
    <w:name w:val="Table Note"/>
    <w:basedOn w:val="Normal"/>
    <w:uiPriority w:val="4"/>
    <w:qFormat/>
    <w:pPr>
      <w:numPr>
        <w:numId w:val="11"/>
      </w:numPr>
    </w:pPr>
  </w:style>
  <w:style w:type="paragraph" w:customStyle="1" w:styleId="SectionTitle">
    <w:name w:val="Section Title"/>
    <w:basedOn w:val="Normal"/>
    <w:next w:val="Normal"/>
    <w:uiPriority w:val="3"/>
    <w:qFormat/>
    <w:pPr>
      <w:pageBreakBefore/>
      <w:ind w:firstLine="0"/>
      <w:jc w:val="center"/>
      <w:outlineLvl w:val="0"/>
    </w:pPr>
  </w:style>
  <w:style w:type="numbering" w:customStyle="1" w:styleId="MLAOutline">
    <w:name w:val="MLA Outline"/>
    <w:uiPriority w:val="99"/>
    <w:pPr>
      <w:numPr>
        <w:numId w:val="12"/>
      </w:numPr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theme" Target="theme/theme1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glossaryDocument" Target="glossary/document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fontTable" Target="fontTable.xml" /><Relationship Id="rId5" Type="http://schemas.openxmlformats.org/officeDocument/2006/relationships/settings" Target="settings.xml" /><Relationship Id="rId10" Type="http://schemas.openxmlformats.org/officeDocument/2006/relationships/header" Target="header2.xml" /><Relationship Id="rId4" Type="http://schemas.openxmlformats.org/officeDocument/2006/relationships/styles" Target="styles.xml" /><Relationship Id="rId9" Type="http://schemas.openxmlformats.org/officeDocument/2006/relationships/header" Target="head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6691D4FC-32BD-7A46-9926-52064AB872C2%7dtf5000206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58CE80C5C35E4BA738A4D9C09BF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A70EB-56EB-D246-9CD3-EF1807EA1645}"/>
      </w:docPartPr>
      <w:docPartBody>
        <w:p w:rsidR="0076182B" w:rsidRDefault="0076182B">
          <w:pPr>
            <w:pStyle w:val="D858CE80C5C35E4BA738A4D9C09BFDF2"/>
          </w:pPr>
          <w:r>
            <w:t>Row Heading</w:t>
          </w:r>
        </w:p>
      </w:docPartBody>
    </w:docPart>
    <w:docPart>
      <w:docPartPr>
        <w:name w:val="3AB5BE9AD737E348B93B2B5172CDD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36833-DE83-424D-8D46-656DA203090C}"/>
      </w:docPartPr>
      <w:docPartBody>
        <w:p w:rsidR="0076182B" w:rsidRDefault="0076182B">
          <w:pPr>
            <w:pStyle w:val="3AB5BE9AD737E348B93B2B5172CDDA46"/>
          </w:pPr>
          <w:r>
            <w:t>Row Heading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2B"/>
    <w:rsid w:val="0076182B"/>
    <w:rsid w:val="007E63DF"/>
    <w:rsid w:val="00B960B8"/>
    <w:rsid w:val="00C63366"/>
    <w:rsid w:val="00CA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"/>
    <w:qFormat/>
    <w:rPr>
      <w:i/>
      <w:iCs/>
    </w:rPr>
  </w:style>
  <w:style w:type="paragraph" w:customStyle="1" w:styleId="D858CE80C5C35E4BA738A4D9C09BFDF2">
    <w:name w:val="D858CE80C5C35E4BA738A4D9C09BFDF2"/>
  </w:style>
  <w:style w:type="paragraph" w:customStyle="1" w:styleId="3AB5BE9AD737E348B93B2B5172CDDA46">
    <w:name w:val="3AB5BE9AD737E348B93B2B5172CDDA46"/>
  </w:style>
  <w:style w:type="paragraph" w:styleId="Bibliography">
    <w:name w:val="Bibliography"/>
    <w:basedOn w:val="Normal"/>
    <w:next w:val="Normal"/>
    <w:uiPriority w:val="37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597082-B349-43B0-B21E-87F724ED6E3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%7b6691D4FC-32BD-7A46-9926-52064AB872C2%7dtf50002068.dotx</Template>
  <TotalTime>0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muhammedbeauty858@gmail.com</dc:creator>
  <cp:keywords/>
  <cp:lastModifiedBy>Abimbola Adejuwon</cp:lastModifiedBy>
  <cp:revision>2</cp:revision>
  <dcterms:created xsi:type="dcterms:W3CDTF">2024-07-06T14:36:00Z</dcterms:created>
  <dcterms:modified xsi:type="dcterms:W3CDTF">2024-07-06T14:36:00Z</dcterms:modified>
</cp:coreProperties>
</file>