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0D92" w14:textId="77777777" w:rsidR="00FB05D5" w:rsidRDefault="00000000">
      <w:pPr>
        <w:jc w:val="both"/>
        <w:rPr>
          <w:rFonts w:ascii="Times New Roman" w:hAnsi="Times New Roman"/>
          <w:bCs/>
          <w:iCs/>
          <w:sz w:val="26"/>
          <w:szCs w:val="26"/>
        </w:rPr>
      </w:pPr>
      <w:r>
        <w:rPr>
          <w:rFonts w:ascii="Times New Roman" w:hAnsi="Times New Roman"/>
          <w:bCs/>
          <w:iCs/>
          <w:sz w:val="26"/>
          <w:szCs w:val="26"/>
        </w:rPr>
        <w:t>NAME: DARA-ABASI EZEKIEL</w:t>
      </w:r>
    </w:p>
    <w:p w14:paraId="5E5A5049" w14:textId="77777777" w:rsidR="00FB05D5" w:rsidRDefault="00000000">
      <w:pPr>
        <w:jc w:val="both"/>
        <w:rPr>
          <w:rFonts w:ascii="Times New Roman" w:hAnsi="Times New Roman"/>
          <w:bCs/>
          <w:iCs/>
          <w:sz w:val="26"/>
          <w:szCs w:val="26"/>
        </w:rPr>
      </w:pPr>
      <w:r>
        <w:rPr>
          <w:rFonts w:ascii="Times New Roman" w:hAnsi="Times New Roman"/>
          <w:bCs/>
          <w:iCs/>
          <w:sz w:val="26"/>
          <w:szCs w:val="26"/>
        </w:rPr>
        <w:t>SCHOOL: PEGASUS HIGH SCHOOL, EKET AKWA IBOM STATE</w:t>
      </w:r>
    </w:p>
    <w:p w14:paraId="49C6EDD7" w14:textId="77777777" w:rsidR="00FB05D5" w:rsidRDefault="00000000">
      <w:pPr>
        <w:jc w:val="both"/>
        <w:rPr>
          <w:rFonts w:ascii="Times New Roman" w:hAnsi="Times New Roman"/>
          <w:bCs/>
          <w:iCs/>
          <w:sz w:val="26"/>
          <w:szCs w:val="26"/>
        </w:rPr>
      </w:pPr>
      <w:r>
        <w:rPr>
          <w:rFonts w:ascii="Times New Roman" w:hAnsi="Times New Roman"/>
          <w:bCs/>
          <w:iCs/>
          <w:sz w:val="26"/>
          <w:szCs w:val="26"/>
        </w:rPr>
        <w:t>CLASS: JS3A</w:t>
      </w:r>
    </w:p>
    <w:p w14:paraId="6F9F2B77" w14:textId="77777777" w:rsidR="00FB05D5" w:rsidRDefault="00000000">
      <w:pPr>
        <w:jc w:val="both"/>
        <w:rPr>
          <w:rFonts w:ascii="Times New Roman" w:hAnsi="Times New Roman"/>
          <w:bCs/>
          <w:iCs/>
          <w:sz w:val="26"/>
          <w:szCs w:val="26"/>
        </w:rPr>
      </w:pPr>
      <w:r>
        <w:rPr>
          <w:rFonts w:ascii="Times New Roman" w:hAnsi="Times New Roman"/>
          <w:bCs/>
          <w:iCs/>
          <w:sz w:val="26"/>
          <w:szCs w:val="26"/>
        </w:rPr>
        <w:t>TOPIC: IF I COULD INVENT SOMETHING NEW</w:t>
      </w:r>
    </w:p>
    <w:p w14:paraId="485376AE" w14:textId="77777777" w:rsidR="00FB05D5" w:rsidRDefault="00000000">
      <w:pPr>
        <w:jc w:val="both"/>
        <w:rPr>
          <w:rFonts w:ascii="Times New Roman" w:hAnsi="Times New Roman"/>
          <w:bCs/>
          <w:iCs/>
          <w:sz w:val="26"/>
          <w:szCs w:val="26"/>
        </w:rPr>
      </w:pPr>
      <w:r>
        <w:rPr>
          <w:rFonts w:ascii="Times New Roman" w:hAnsi="Times New Roman"/>
          <w:bCs/>
          <w:iCs/>
          <w:sz w:val="26"/>
          <w:szCs w:val="26"/>
        </w:rPr>
        <w:t>As I consider this question, my mind goes to rural farmers, particularly in developing countries. For generations, farmers in remote regions have struggled to have easy access to financial tools and resources, unlike urban farmers. But what if there was a way to bridge that financial divide? An app to empower rural farmers and change the economic lives of rural farmers. My proposed app is called “FARMERS MONEY” or most preferably shortened to “FM”.</w:t>
      </w:r>
    </w:p>
    <w:p w14:paraId="44FCD431" w14:textId="77777777" w:rsidR="00FB05D5" w:rsidRDefault="00000000">
      <w:pPr>
        <w:jc w:val="both"/>
        <w:rPr>
          <w:rFonts w:ascii="Times New Roman" w:hAnsi="Times New Roman"/>
          <w:bCs/>
          <w:iCs/>
          <w:sz w:val="26"/>
          <w:szCs w:val="26"/>
        </w:rPr>
      </w:pPr>
      <w:r>
        <w:rPr>
          <w:rFonts w:ascii="Times New Roman" w:hAnsi="Times New Roman"/>
          <w:bCs/>
          <w:iCs/>
          <w:sz w:val="26"/>
          <w:szCs w:val="26"/>
        </w:rPr>
        <w:t xml:space="preserve">Imagine a farmer let’s call him James, tending to his small plot of land in a remote village. James has always dreamed of expanding his operations but the lack of access to funds have always been a constant setback. That is, until he discovers “FM” the new app on his smartphone. With just a few taps James can now apply for loans and save money digitally and more conveniently track his farm balances to see if he is running at a loss or profit and all this from the comfort of his home. The app will connect him directly with buyers locally and around the world. It will also connect him with microfinance institutions like PayPal, Monie point, </w:t>
      </w:r>
      <w:proofErr w:type="spellStart"/>
      <w:r>
        <w:rPr>
          <w:rFonts w:ascii="Times New Roman" w:hAnsi="Times New Roman"/>
          <w:bCs/>
          <w:iCs/>
          <w:sz w:val="26"/>
          <w:szCs w:val="26"/>
        </w:rPr>
        <w:t>Opay</w:t>
      </w:r>
      <w:proofErr w:type="spellEnd"/>
      <w:r>
        <w:rPr>
          <w:rFonts w:ascii="Times New Roman" w:hAnsi="Times New Roman"/>
          <w:bCs/>
          <w:iCs/>
          <w:sz w:val="26"/>
          <w:szCs w:val="26"/>
        </w:rPr>
        <w:t>, etc and this will enable users like James to apply for small loans to purchase fertilizers and farm equipment that will allow him to expand his operations on the farm. Importantly, the loan application and approval process would be very secure and transparent, removing the exploitative middlemen who often take advantage of vulnerable or inexperienced farmers.</w:t>
      </w:r>
    </w:p>
    <w:p w14:paraId="3265339E" w14:textId="77777777" w:rsidR="00FB05D5" w:rsidRDefault="00000000">
      <w:pPr>
        <w:jc w:val="both"/>
        <w:rPr>
          <w:rFonts w:ascii="Times New Roman" w:hAnsi="Times New Roman"/>
          <w:bCs/>
          <w:iCs/>
          <w:sz w:val="26"/>
          <w:szCs w:val="26"/>
        </w:rPr>
      </w:pPr>
      <w:r>
        <w:rPr>
          <w:rFonts w:ascii="Times New Roman" w:hAnsi="Times New Roman"/>
          <w:bCs/>
          <w:iCs/>
          <w:sz w:val="26"/>
          <w:szCs w:val="26"/>
        </w:rPr>
        <w:t>It would involve security measures like fingerprints, face recognition, and even the user’s phone number or NIN, this simple but strong security measures will help those not exposed to things like email logins. Still, with the help of this app, James could freely advertise his crops for sale, specifying the quantities, qualities, and prices. Buyers, whether local, regional, or international could then browse available listings and place orders directly through this app. This digital marketplace would ensure farmers like James receive fair commissions for their goods, cutting out exploitative middlemen that historically undervalued their harvests.</w:t>
      </w:r>
    </w:p>
    <w:p w14:paraId="6F7A09BD" w14:textId="77777777" w:rsidR="00FB05D5" w:rsidRDefault="00000000">
      <w:pPr>
        <w:jc w:val="both"/>
        <w:rPr>
          <w:rFonts w:ascii="Times New Roman" w:hAnsi="Times New Roman"/>
          <w:bCs/>
          <w:iCs/>
          <w:sz w:val="26"/>
          <w:szCs w:val="26"/>
        </w:rPr>
      </w:pPr>
      <w:r>
        <w:rPr>
          <w:rFonts w:ascii="Times New Roman" w:hAnsi="Times New Roman"/>
          <w:bCs/>
          <w:iCs/>
          <w:sz w:val="26"/>
          <w:szCs w:val="26"/>
        </w:rPr>
        <w:t xml:space="preserve"> Additionally, the app would provide farmers with current increases or decreases in prices to avoid loss or overcharge of customers, weather forecasts and other valuable information that will enhance the farmer’s production and sales decisions. By empowering these rural entrepreneurs with knowledge and easier market access the app would provide them with tools to improve their livelihood and grow their business just as it would for James.</w:t>
      </w:r>
    </w:p>
    <w:p w14:paraId="37D49398" w14:textId="77777777" w:rsidR="00FB05D5" w:rsidRDefault="00000000">
      <w:pPr>
        <w:jc w:val="both"/>
        <w:rPr>
          <w:rFonts w:ascii="Times New Roman" w:hAnsi="Times New Roman"/>
          <w:bCs/>
          <w:iCs/>
          <w:sz w:val="26"/>
          <w:szCs w:val="26"/>
        </w:rPr>
      </w:pPr>
      <w:r>
        <w:rPr>
          <w:rFonts w:ascii="Times New Roman" w:hAnsi="Times New Roman"/>
          <w:bCs/>
          <w:iCs/>
          <w:sz w:val="26"/>
          <w:szCs w:val="26"/>
        </w:rPr>
        <w:t xml:space="preserve">Of course, developing and deploying a complete software situation would require substantial investment and collaboration with local partners. But I believe that the outcome would be tremendous considering the high rise in agricultural produce. </w:t>
      </w:r>
    </w:p>
    <w:p w14:paraId="712EF27A" w14:textId="77777777" w:rsidR="00FB05D5" w:rsidRDefault="00000000">
      <w:pPr>
        <w:jc w:val="both"/>
        <w:rPr>
          <w:rFonts w:ascii="Times New Roman" w:hAnsi="Times New Roman"/>
          <w:bCs/>
          <w:iCs/>
          <w:sz w:val="26"/>
          <w:szCs w:val="26"/>
        </w:rPr>
      </w:pPr>
      <w:r>
        <w:rPr>
          <w:rFonts w:ascii="Times New Roman" w:hAnsi="Times New Roman"/>
          <w:bCs/>
          <w:iCs/>
          <w:sz w:val="26"/>
          <w:szCs w:val="26"/>
        </w:rPr>
        <w:lastRenderedPageBreak/>
        <w:t>If I could invent something new, it would be an app to empower rural farmers. It will be a digital innovation with the power to transform lives and unlock human potential across the developing world.</w:t>
      </w:r>
    </w:p>
    <w:p w14:paraId="31191E5E" w14:textId="77777777" w:rsidR="00FB05D5" w:rsidRDefault="00FB05D5">
      <w:pPr>
        <w:jc w:val="both"/>
        <w:rPr>
          <w:rFonts w:ascii="Times New Roman" w:hAnsi="Times New Roman"/>
          <w:bCs/>
          <w:iCs/>
          <w:sz w:val="26"/>
          <w:szCs w:val="26"/>
        </w:rPr>
      </w:pPr>
    </w:p>
    <w:sectPr w:rsidR="00FB05D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43425" w14:textId="77777777" w:rsidR="006654FB" w:rsidRDefault="006654FB">
      <w:pPr>
        <w:spacing w:after="0" w:line="240" w:lineRule="auto"/>
      </w:pPr>
      <w:r>
        <w:separator/>
      </w:r>
    </w:p>
  </w:endnote>
  <w:endnote w:type="continuationSeparator" w:id="0">
    <w:p w14:paraId="539FC282" w14:textId="77777777" w:rsidR="006654FB" w:rsidRDefault="0066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0F675" w14:textId="77777777" w:rsidR="006654FB" w:rsidRDefault="006654FB">
      <w:pPr>
        <w:spacing w:after="0" w:line="240" w:lineRule="auto"/>
      </w:pPr>
      <w:r>
        <w:rPr>
          <w:color w:val="000000"/>
        </w:rPr>
        <w:separator/>
      </w:r>
    </w:p>
  </w:footnote>
  <w:footnote w:type="continuationSeparator" w:id="0">
    <w:p w14:paraId="7CF04154" w14:textId="77777777" w:rsidR="006654FB" w:rsidRDefault="006654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B05D5"/>
    <w:rsid w:val="001E552A"/>
    <w:rsid w:val="006654FB"/>
    <w:rsid w:val="00ED5869"/>
    <w:rsid w:val="00FB05D5"/>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7E80"/>
  <w15:docId w15:val="{443A941C-F81C-4225-ACC2-F072B693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Joy Nwangwu</cp:lastModifiedBy>
  <cp:revision>2</cp:revision>
  <dcterms:created xsi:type="dcterms:W3CDTF">2024-06-30T19:27:00Z</dcterms:created>
  <dcterms:modified xsi:type="dcterms:W3CDTF">2024-06-30T19:27:00Z</dcterms:modified>
</cp:coreProperties>
</file>