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611DE">
      <w:pPr>
        <w:pStyle w:val="8"/>
        <w:keepNext w:val="0"/>
        <w:keepLines w:val="0"/>
        <w:widowControl/>
        <w:suppressLineNumbers w:val="0"/>
        <w:bidi w:val="0"/>
        <w:spacing w:before="0" w:beforeAutospacing="0" w:after="0" w:afterAutospacing="0" w:line="21" w:lineRule="atLeast"/>
        <w:jc w:val="center"/>
        <w:rPr>
          <w:sz w:val="26"/>
          <w:szCs w:val="26"/>
        </w:rPr>
      </w:pPr>
      <w:r>
        <w:rPr>
          <w:rFonts w:hint="default" w:ascii="Times New Roman" w:hAnsi="Times New Roman" w:cs="Times New Roman"/>
          <w:b/>
          <w:bCs/>
          <w:i w:val="0"/>
          <w:iCs w:val="0"/>
          <w:color w:val="000000"/>
          <w:sz w:val="26"/>
          <w:szCs w:val="26"/>
          <w:u w:val="none"/>
          <w:vertAlign w:val="baseline"/>
        </w:rPr>
        <w:t>Yasmeenah Osinowo</w:t>
      </w:r>
    </w:p>
    <w:p w14:paraId="68C718D1">
      <w:pPr>
        <w:pStyle w:val="8"/>
        <w:keepNext w:val="0"/>
        <w:keepLines w:val="0"/>
        <w:widowControl/>
        <w:suppressLineNumbers w:val="0"/>
        <w:bidi w:val="0"/>
        <w:spacing w:before="0" w:beforeAutospacing="0" w:after="0" w:afterAutospacing="0" w:line="21" w:lineRule="atLeast"/>
        <w:jc w:val="center"/>
        <w:rPr>
          <w:sz w:val="26"/>
          <w:szCs w:val="26"/>
        </w:rPr>
      </w:pPr>
      <w:r>
        <w:rPr>
          <w:rFonts w:hint="default" w:ascii="Times New Roman" w:hAnsi="Times New Roman" w:cs="Times New Roman"/>
          <w:b/>
          <w:bCs/>
          <w:i w:val="0"/>
          <w:iCs w:val="0"/>
          <w:color w:val="000000"/>
          <w:sz w:val="26"/>
          <w:szCs w:val="26"/>
          <w:u w:val="none"/>
          <w:vertAlign w:val="baseline"/>
        </w:rPr>
        <w:t>Halifield College</w:t>
      </w:r>
    </w:p>
    <w:p w14:paraId="0A40AC27">
      <w:pPr>
        <w:pStyle w:val="8"/>
        <w:keepNext w:val="0"/>
        <w:keepLines w:val="0"/>
        <w:widowControl/>
        <w:suppressLineNumbers w:val="0"/>
        <w:bidi w:val="0"/>
        <w:spacing w:before="0" w:beforeAutospacing="0" w:after="0" w:afterAutospacing="0" w:line="21" w:lineRule="atLeast"/>
        <w:jc w:val="center"/>
        <w:rPr>
          <w:sz w:val="26"/>
          <w:szCs w:val="26"/>
        </w:rPr>
      </w:pPr>
      <w:r>
        <w:rPr>
          <w:rFonts w:hint="default" w:ascii="Times New Roman" w:hAnsi="Times New Roman" w:cs="Times New Roman"/>
          <w:b/>
          <w:bCs/>
          <w:i w:val="0"/>
          <w:iCs w:val="0"/>
          <w:color w:val="000000"/>
          <w:sz w:val="26"/>
          <w:szCs w:val="26"/>
          <w:u w:val="none"/>
          <w:vertAlign w:val="baseline"/>
        </w:rPr>
        <w:t>JS1</w:t>
      </w:r>
    </w:p>
    <w:p w14:paraId="08E66A1C">
      <w:pPr>
        <w:pStyle w:val="8"/>
        <w:keepNext w:val="0"/>
        <w:keepLines w:val="0"/>
        <w:widowControl/>
        <w:suppressLineNumbers w:val="0"/>
        <w:bidi w:val="0"/>
        <w:spacing w:before="0" w:beforeAutospacing="0" w:after="0" w:afterAutospacing="0" w:line="21" w:lineRule="atLeast"/>
        <w:jc w:val="center"/>
        <w:rPr>
          <w:sz w:val="26"/>
          <w:szCs w:val="26"/>
        </w:rPr>
      </w:pPr>
      <w:r>
        <w:rPr>
          <w:rFonts w:hint="default" w:ascii="Times New Roman" w:hAnsi="Times New Roman" w:cs="Times New Roman"/>
          <w:b/>
          <w:bCs/>
          <w:i w:val="0"/>
          <w:iCs w:val="0"/>
          <w:color w:val="000000"/>
          <w:sz w:val="26"/>
          <w:szCs w:val="26"/>
          <w:u w:val="single"/>
          <w:vertAlign w:val="baseline"/>
        </w:rPr>
        <w:t>If I Could Invent Something New</w:t>
      </w:r>
    </w:p>
    <w:p w14:paraId="137769C9">
      <w:pPr>
        <w:pStyle w:val="8"/>
        <w:keepNext w:val="0"/>
        <w:keepLines w:val="0"/>
        <w:widowControl/>
        <w:suppressLineNumbers w:val="0"/>
        <w:bidi w:val="0"/>
        <w:spacing w:before="0" w:beforeAutospacing="0" w:after="0" w:afterAutospacing="0" w:line="21" w:lineRule="atLeast"/>
        <w:rPr>
          <w:sz w:val="26"/>
          <w:szCs w:val="26"/>
        </w:rPr>
      </w:pPr>
      <w:r>
        <w:rPr>
          <w:rFonts w:hint="default" w:ascii="Times New Roman" w:hAnsi="Times New Roman" w:cs="Times New Roman"/>
          <w:i w:val="0"/>
          <w:iCs w:val="0"/>
          <w:color w:val="000000"/>
          <w:sz w:val="26"/>
          <w:szCs w:val="26"/>
          <w:u w:val="none"/>
          <w:vertAlign w:val="baseline"/>
        </w:rPr>
        <w:t>          </w:t>
      </w:r>
    </w:p>
    <w:p w14:paraId="437872EB">
      <w:pPr>
        <w:pStyle w:val="8"/>
        <w:keepNext w:val="0"/>
        <w:keepLines w:val="0"/>
        <w:widowControl/>
        <w:suppressLineNumbers w:val="0"/>
        <w:bidi w:val="0"/>
        <w:spacing w:before="0" w:beforeAutospacing="0" w:after="0" w:afterAutospacing="0" w:line="21" w:lineRule="atLeast"/>
        <w:rPr>
          <w:sz w:val="26"/>
          <w:szCs w:val="26"/>
        </w:rPr>
      </w:pPr>
      <w:r>
        <w:rPr>
          <w:rFonts w:hint="default" w:ascii="Times New Roman" w:hAnsi="Times New Roman" w:cs="Times New Roman"/>
          <w:i w:val="0"/>
          <w:iCs w:val="0"/>
          <w:color w:val="000000"/>
          <w:sz w:val="26"/>
          <w:szCs w:val="26"/>
          <w:u w:val="none"/>
          <w:vertAlign w:val="baseline"/>
        </w:rPr>
        <w:t>           If I could invent something to face one of our biggest challenges today,it would be the “EcoAirPurifier”.This device is not just another gadget;it is a game changer in the fight against air pollution.Here is why I believe the “EcoAirPurifier” could make a significant difference.</w:t>
      </w:r>
    </w:p>
    <w:p w14:paraId="3064D8F5">
      <w:pPr>
        <w:pStyle w:val="8"/>
        <w:keepNext w:val="0"/>
        <w:keepLines w:val="0"/>
        <w:widowControl/>
        <w:suppressLineNumbers w:val="0"/>
        <w:bidi w:val="0"/>
        <w:spacing w:before="0" w:beforeAutospacing="0" w:after="0" w:afterAutospacing="0" w:line="21" w:lineRule="atLeast"/>
        <w:rPr>
          <w:sz w:val="26"/>
          <w:szCs w:val="26"/>
        </w:rPr>
      </w:pPr>
      <w:r>
        <w:rPr>
          <w:rFonts w:hint="default" w:ascii="Times New Roman" w:hAnsi="Times New Roman" w:cs="Times New Roman"/>
          <w:i w:val="0"/>
          <w:iCs w:val="0"/>
          <w:color w:val="000000"/>
          <w:sz w:val="26"/>
          <w:szCs w:val="26"/>
          <w:u w:val="none"/>
          <w:vertAlign w:val="baseline"/>
        </w:rPr>
        <w:t>           First and foremost,imagine having clean and fresh air everywhere regardless of where you are.The“</w:t>
      </w:r>
      <w:bookmarkStart w:id="0" w:name="_GoBack"/>
      <w:bookmarkEnd w:id="0"/>
      <w:r>
        <w:rPr>
          <w:rFonts w:hint="default" w:ascii="Times New Roman" w:hAnsi="Times New Roman" w:cs="Times New Roman"/>
          <w:i w:val="0"/>
          <w:iCs w:val="0"/>
          <w:color w:val="000000"/>
          <w:sz w:val="26"/>
          <w:szCs w:val="26"/>
          <w:u w:val="none"/>
          <w:vertAlign w:val="baseline"/>
        </w:rPr>
        <w:t>EcoAirPurifier” would be designed to purify the air in houses,offices,and public spaces efficiently.It would use advanced purification technology to remove harmful pollutants.</w:t>
      </w:r>
    </w:p>
    <w:p w14:paraId="5247E7A4">
      <w:pPr>
        <w:pStyle w:val="8"/>
        <w:keepNext w:val="0"/>
        <w:keepLines w:val="0"/>
        <w:widowControl/>
        <w:suppressLineNumbers w:val="0"/>
        <w:bidi w:val="0"/>
        <w:spacing w:before="0" w:beforeAutospacing="0" w:after="0" w:afterAutospacing="0" w:line="21" w:lineRule="atLeast"/>
        <w:rPr>
          <w:sz w:val="26"/>
          <w:szCs w:val="26"/>
        </w:rPr>
      </w:pPr>
      <w:r>
        <w:rPr>
          <w:rFonts w:hint="default" w:ascii="Times New Roman" w:hAnsi="Times New Roman" w:cs="Times New Roman"/>
          <w:i w:val="0"/>
          <w:iCs w:val="0"/>
          <w:color w:val="000000"/>
          <w:sz w:val="26"/>
          <w:szCs w:val="26"/>
          <w:u w:val="none"/>
          <w:vertAlign w:val="baseline"/>
        </w:rPr>
        <w:t>            In addition,this invention would greatly improve public health.Air pollution contributes to diseases and other health issues,especially in urban areas.By reducing pollutants,The“EcoAirPurifier”could potentially lower rates of asthma and lung cancer and so on.</w:t>
      </w:r>
    </w:p>
    <w:p w14:paraId="7E3878B9">
      <w:pPr>
        <w:pStyle w:val="8"/>
        <w:keepNext w:val="0"/>
        <w:keepLines w:val="0"/>
        <w:widowControl/>
        <w:suppressLineNumbers w:val="0"/>
        <w:bidi w:val="0"/>
        <w:spacing w:before="0" w:beforeAutospacing="0" w:after="0" w:afterAutospacing="0" w:line="21" w:lineRule="atLeast"/>
        <w:rPr>
          <w:sz w:val="26"/>
          <w:szCs w:val="26"/>
        </w:rPr>
      </w:pPr>
      <w:r>
        <w:rPr>
          <w:rFonts w:hint="default" w:ascii="Times New Roman" w:hAnsi="Times New Roman" w:cs="Times New Roman"/>
          <w:i w:val="0"/>
          <w:iCs w:val="0"/>
          <w:color w:val="000000"/>
          <w:sz w:val="26"/>
          <w:szCs w:val="26"/>
          <w:u w:val="none"/>
          <w:vertAlign w:val="baseline"/>
        </w:rPr>
        <w:t>            Furthermore,sustainability is a core feature of the “EcoAirPurifier”.It operates on renewable energy sources,ensuring minimal carbon footprint and aligning with efforts to improve environment responsibility</w:t>
      </w:r>
    </w:p>
    <w:p w14:paraId="29B963A6">
      <w:pPr>
        <w:pStyle w:val="8"/>
        <w:keepNext w:val="0"/>
        <w:keepLines w:val="0"/>
        <w:widowControl/>
        <w:suppressLineNumbers w:val="0"/>
        <w:bidi w:val="0"/>
        <w:spacing w:before="0" w:beforeAutospacing="0" w:after="0" w:afterAutospacing="0" w:line="21" w:lineRule="atLeast"/>
        <w:rPr>
          <w:sz w:val="26"/>
          <w:szCs w:val="26"/>
        </w:rPr>
      </w:pPr>
      <w:r>
        <w:rPr>
          <w:rFonts w:hint="default" w:ascii="Times New Roman" w:hAnsi="Times New Roman" w:cs="Times New Roman"/>
          <w:i w:val="0"/>
          <w:iCs w:val="0"/>
          <w:color w:val="000000"/>
          <w:sz w:val="26"/>
          <w:szCs w:val="26"/>
          <w:u w:val="none"/>
          <w:vertAlign w:val="baseline"/>
        </w:rPr>
        <w:t>            Moreover,the challenges involved in this invention includes affordability,maintenance and obedience with environmental standards which must be addressed for widespread adoption.Despite these challenges,the “EcoAirPurifier”shows a good solution urban pollution</w:t>
      </w:r>
    </w:p>
    <w:p w14:paraId="1B252B08">
      <w:pPr>
        <w:pStyle w:val="8"/>
        <w:keepNext w:val="0"/>
        <w:keepLines w:val="0"/>
        <w:widowControl/>
        <w:suppressLineNumbers w:val="0"/>
        <w:bidi w:val="0"/>
        <w:spacing w:before="0" w:beforeAutospacing="0" w:after="0" w:afterAutospacing="0" w:line="21" w:lineRule="atLeast"/>
        <w:rPr>
          <w:sz w:val="26"/>
          <w:szCs w:val="26"/>
        </w:rPr>
      </w:pPr>
      <w:r>
        <w:rPr>
          <w:rFonts w:hint="default" w:ascii="Times New Roman" w:hAnsi="Times New Roman" w:cs="Times New Roman"/>
          <w:i w:val="0"/>
          <w:iCs w:val="0"/>
          <w:color w:val="000000"/>
          <w:sz w:val="26"/>
          <w:szCs w:val="26"/>
          <w:u w:val="none"/>
          <w:vertAlign w:val="baseline"/>
        </w:rPr>
        <w:t>           Another crucial aspect of the "EcoAirPurifier" lies in its potential impact on the environment . Air pollution affects communities, including low-income neighborhoods and communities. By putting the "EcoAirPurifier" in these areas, we can address environmental problems and improve the quality of life for the population.</w:t>
      </w:r>
    </w:p>
    <w:p w14:paraId="4CF77FCF">
      <w:pPr>
        <w:pStyle w:val="8"/>
        <w:keepNext w:val="0"/>
        <w:keepLines w:val="0"/>
        <w:widowControl/>
        <w:suppressLineNumbers w:val="0"/>
        <w:bidi w:val="0"/>
        <w:spacing w:before="0" w:beforeAutospacing="0" w:after="240" w:afterAutospacing="0" w:line="21" w:lineRule="atLeast"/>
        <w:rPr>
          <w:sz w:val="26"/>
          <w:szCs w:val="26"/>
        </w:rPr>
      </w:pPr>
      <w:r>
        <w:rPr>
          <w:rFonts w:hint="default" w:ascii="Times New Roman" w:hAnsi="Times New Roman" w:cs="Times New Roman"/>
          <w:i w:val="0"/>
          <w:iCs w:val="0"/>
          <w:color w:val="000000"/>
          <w:sz w:val="26"/>
          <w:szCs w:val="26"/>
          <w:u w:val="none"/>
          <w:vertAlign w:val="baseline"/>
        </w:rPr>
        <w:t>           In conclusion,the "EcoAirPurifier" holds promise as an invention in our efforts to create cleaner and healthier living environments.With improvements in technology and environmental science inventions like the "EcoAirPurifier” could play an important role in facing global challenges.</w:t>
      </w:r>
    </w:p>
    <w:p w14:paraId="0BB127E3">
      <w:pPr>
        <w:pStyle w:val="11"/>
        <w:numPr>
          <w:ilvl w:val="0"/>
          <w:numId w:val="0"/>
        </w:numPr>
        <w:spacing w:after="0" w:line="276" w:lineRule="auto"/>
        <w:contextualSpacing/>
        <w:jc w:val="left"/>
        <w:rPr>
          <w:rFonts w:hint="default"/>
          <w:sz w:val="26"/>
          <w:szCs w:val="26"/>
          <w:lang w:val="en-US" w:eastAsia="zh-CN"/>
        </w:rPr>
      </w:pPr>
      <w:r>
        <w:rPr>
          <w:rFonts w:hint="default"/>
          <w:sz w:val="26"/>
          <w:szCs w:val="26"/>
          <w:lang w:val="en-US"/>
        </w:rPr>
        <w:t xml:space="preserve">    </w:t>
      </w:r>
    </w:p>
    <w:p w14:paraId="2C622A7F">
      <w:pPr>
        <w:pStyle w:val="11"/>
        <w:numPr>
          <w:ilvl w:val="0"/>
          <w:numId w:val="0"/>
        </w:numPr>
        <w:spacing w:after="0" w:line="276" w:lineRule="auto"/>
        <w:contextualSpacing/>
        <w:jc w:val="left"/>
        <w:rPr>
          <w:rFonts w:hint="default"/>
          <w:b w:val="0"/>
          <w:bCs w:val="0"/>
          <w:i w:val="0"/>
          <w:iCs w:val="0"/>
          <w:sz w:val="26"/>
          <w:szCs w:val="26"/>
          <w:lang w:val="en-US" w:eastAsia="zh-CN"/>
        </w:rPr>
      </w:pPr>
    </w:p>
    <w:p w14:paraId="5CA7BCF3">
      <w:pPr>
        <w:pStyle w:val="11"/>
        <w:numPr>
          <w:ilvl w:val="0"/>
          <w:numId w:val="0"/>
        </w:numPr>
        <w:spacing w:after="0" w:line="276" w:lineRule="auto"/>
        <w:contextualSpacing/>
        <w:jc w:val="left"/>
        <w:rPr>
          <w:rFonts w:hint="default"/>
          <w:b w:val="0"/>
          <w:bCs w:val="0"/>
          <w:i w:val="0"/>
          <w:iCs w:val="0"/>
          <w:sz w:val="26"/>
          <w:szCs w:val="26"/>
          <w:lang w:val="en-US" w:eastAsia="zh-CN"/>
        </w:rPr>
      </w:pPr>
    </w:p>
    <w:p w14:paraId="036965BB">
      <w:pPr>
        <w:pStyle w:val="11"/>
        <w:numPr>
          <w:ilvl w:val="0"/>
          <w:numId w:val="0"/>
        </w:numPr>
        <w:spacing w:after="0" w:line="276" w:lineRule="auto"/>
        <w:contextualSpacing/>
        <w:jc w:val="left"/>
        <w:rPr>
          <w:rFonts w:hint="default"/>
          <w:b/>
          <w:bCs/>
          <w:i w:val="0"/>
          <w:iCs w:val="0"/>
          <w:sz w:val="26"/>
          <w:szCs w:val="26"/>
          <w:lang w:val="en-US" w:eastAsia="zh-CN"/>
        </w:rPr>
        <w:sectPr>
          <w:headerReference r:id="rId7" w:type="first"/>
          <w:headerReference r:id="rId5" w:type="default"/>
          <w:headerReference r:id="rId6" w:type="even"/>
          <w:pgSz w:w="11909" w:h="16834"/>
          <w:pgMar w:top="720" w:right="576" w:bottom="994" w:left="1224" w:header="720" w:footer="720" w:gutter="0"/>
          <w:pgBorders>
            <w:top w:val="none" w:sz="0" w:space="0"/>
            <w:left w:val="none" w:sz="0" w:space="0"/>
            <w:bottom w:val="none" w:sz="0" w:space="0"/>
            <w:right w:val="none" w:sz="0" w:space="0"/>
          </w:pgBorders>
          <w:cols w:space="425" w:num="1"/>
          <w:docGrid w:linePitch="360" w:charSpace="0"/>
        </w:sectPr>
      </w:pPr>
    </w:p>
    <w:p w14:paraId="3FF7F48C">
      <w:pPr>
        <w:pStyle w:val="11"/>
        <w:numPr>
          <w:ilvl w:val="0"/>
          <w:numId w:val="0"/>
        </w:numPr>
        <w:spacing w:after="0" w:line="276" w:lineRule="auto"/>
        <w:contextualSpacing/>
        <w:jc w:val="left"/>
        <w:rPr>
          <w:rFonts w:hint="default"/>
          <w:b/>
          <w:bCs/>
          <w:i w:val="0"/>
          <w:iCs w:val="0"/>
          <w:sz w:val="26"/>
          <w:szCs w:val="26"/>
          <w:lang w:val="en-US" w:eastAsia="zh-CN"/>
        </w:rPr>
      </w:pPr>
    </w:p>
    <w:sectPr>
      <w:type w:val="continuous"/>
      <w:pgSz w:w="11909" w:h="16834"/>
      <w:pgMar w:top="720" w:right="569" w:bottom="994" w:left="1220" w:header="720" w:footer="720" w:gutter="0"/>
      <w:pgBorders w:display="firstPage">
        <w:top w:val="thinThickSmallGap" w:color="auto" w:sz="24" w:space="1"/>
        <w:left w:val="thinThickSmallGap" w:color="auto" w:sz="24" w:space="4"/>
        <w:bottom w:val="thinThickSmallGap" w:color="auto" w:sz="24" w:space="1"/>
        <w:right w:val="thinThickSmallGap" w:color="auto" w:sz="24" w:space="4"/>
      </w:pgBorders>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ell MT">
    <w:panose1 w:val="02020503060305020303"/>
    <w:charset w:val="00"/>
    <w:family w:val="roman"/>
    <w:pitch w:val="default"/>
    <w:sig w:usb0="00000003" w:usb1="00000000" w:usb2="00000000" w:usb3="00000000" w:csb0="20000001" w:csb1="00000000"/>
  </w:font>
  <w:font w:name="Algerian">
    <w:panose1 w:val="04020705040A02060702"/>
    <w:charset w:val="00"/>
    <w:family w:val="decorative"/>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AE0A">
    <w:pPr>
      <w:pStyle w:val="7"/>
    </w:pPr>
    <w:r>
      <w:pict>
        <v:shape id="PowerPlusWaterMarkObject2369160" o:spid="_x0000_s4099" o:spt="136" type="#_x0000_t136" style="position:absolute;left:0pt;height:152.25pt;width:507.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Halifield College" style="font-family:Calibri;font-size:1pt;v-text-align:center;"/>
        </v:shape>
      </w:pict>
    </w:r>
    <w:r>
      <w:pict>
        <v:shape id="PowerPlusWaterMarkObject6497412" o:spid="_x0000_s4100" o:spt="136" type="#_x0000_t136" style="position:absolute;left:0pt;height:152.25pt;width:507.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halifield college"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7F71">
    <w:pPr>
      <w:pStyle w:val="7"/>
    </w:pPr>
    <w:r>
      <w:pict>
        <v:shape id="PowerPlusWaterMarkObject2369159" o:spid="_x0000_s4101" o:spt="136" type="#_x0000_t136" style="position:absolute;left:0pt;height:152.25pt;width:507.6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Halifield College" style="font-family:Calibri;font-size:1pt;v-text-align:center;"/>
        </v:shape>
      </w:pict>
    </w:r>
    <w:r>
      <w:pict>
        <v:shape id="PowerPlusWaterMarkObject6497411" o:spid="_x0000_s4102" o:spt="136" type="#_x0000_t136" style="position:absolute;left:0pt;height:152.25pt;width:507.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halifield college"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8BEF">
    <w:pPr>
      <w:pStyle w:val="7"/>
    </w:pPr>
    <w:r>
      <w:pict>
        <v:shape id="PowerPlusWaterMarkObject2369158" o:spid="_x0000_s4097" o:spt="136" type="#_x0000_t136" style="position:absolute;left:0pt;height:152.25pt;width:507.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Halifield College" style="font-family:Calibri;font-size:1pt;v-text-align:center;"/>
        </v:shape>
      </w:pict>
    </w:r>
    <w:r>
      <w:pict>
        <v:shape id="PowerPlusWaterMarkObject6497410" o:spid="_x0000_s4098" o:spt="136" type="#_x0000_t136" style="position:absolute;left:0pt;height:152.25pt;width:507.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halifield college" style="font-family:Calibri;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639B5"/>
    <w:rsid w:val="0017037B"/>
    <w:rsid w:val="0017554E"/>
    <w:rsid w:val="00275EB8"/>
    <w:rsid w:val="00412B95"/>
    <w:rsid w:val="004C52E8"/>
    <w:rsid w:val="006E5919"/>
    <w:rsid w:val="00754231"/>
    <w:rsid w:val="007928A5"/>
    <w:rsid w:val="008158E2"/>
    <w:rsid w:val="008A055C"/>
    <w:rsid w:val="008D79A6"/>
    <w:rsid w:val="00A12DD0"/>
    <w:rsid w:val="00B82952"/>
    <w:rsid w:val="00B840D9"/>
    <w:rsid w:val="00C35753"/>
    <w:rsid w:val="00D61B84"/>
    <w:rsid w:val="00DB3BAB"/>
    <w:rsid w:val="00E4774D"/>
    <w:rsid w:val="00FA4C39"/>
    <w:rsid w:val="04E03197"/>
    <w:rsid w:val="06C76C7A"/>
    <w:rsid w:val="08AE76FE"/>
    <w:rsid w:val="08F026E2"/>
    <w:rsid w:val="0B550166"/>
    <w:rsid w:val="10035992"/>
    <w:rsid w:val="105E6ED3"/>
    <w:rsid w:val="10900687"/>
    <w:rsid w:val="113A2A33"/>
    <w:rsid w:val="139F4578"/>
    <w:rsid w:val="14025795"/>
    <w:rsid w:val="147C046A"/>
    <w:rsid w:val="15E9457B"/>
    <w:rsid w:val="16695165"/>
    <w:rsid w:val="17C06864"/>
    <w:rsid w:val="17E01949"/>
    <w:rsid w:val="18FB52C2"/>
    <w:rsid w:val="199F6F87"/>
    <w:rsid w:val="1A2D0A7A"/>
    <w:rsid w:val="1A5330BA"/>
    <w:rsid w:val="1CA37A1D"/>
    <w:rsid w:val="1CE639B5"/>
    <w:rsid w:val="1E545487"/>
    <w:rsid w:val="1F1674D5"/>
    <w:rsid w:val="222339F7"/>
    <w:rsid w:val="25983614"/>
    <w:rsid w:val="27771854"/>
    <w:rsid w:val="27D42352"/>
    <w:rsid w:val="27FD0CB5"/>
    <w:rsid w:val="284303FE"/>
    <w:rsid w:val="2C891576"/>
    <w:rsid w:val="2CD7786D"/>
    <w:rsid w:val="2F2959CB"/>
    <w:rsid w:val="30345B4A"/>
    <w:rsid w:val="32A94968"/>
    <w:rsid w:val="32E82CC0"/>
    <w:rsid w:val="35CE788F"/>
    <w:rsid w:val="361E3B96"/>
    <w:rsid w:val="3665370B"/>
    <w:rsid w:val="36E3214E"/>
    <w:rsid w:val="37526B82"/>
    <w:rsid w:val="37B37BFD"/>
    <w:rsid w:val="386F67E0"/>
    <w:rsid w:val="39877520"/>
    <w:rsid w:val="39FA6443"/>
    <w:rsid w:val="3B091493"/>
    <w:rsid w:val="3D125529"/>
    <w:rsid w:val="3D892E8F"/>
    <w:rsid w:val="3E014057"/>
    <w:rsid w:val="3E985AA5"/>
    <w:rsid w:val="424F6262"/>
    <w:rsid w:val="42E64AEA"/>
    <w:rsid w:val="466B123A"/>
    <w:rsid w:val="467D0B27"/>
    <w:rsid w:val="47B37507"/>
    <w:rsid w:val="47C749C1"/>
    <w:rsid w:val="49FF6417"/>
    <w:rsid w:val="4D7A1994"/>
    <w:rsid w:val="4EB96475"/>
    <w:rsid w:val="4EDB257B"/>
    <w:rsid w:val="4FD651B7"/>
    <w:rsid w:val="53CB3F85"/>
    <w:rsid w:val="559B70BB"/>
    <w:rsid w:val="567764B8"/>
    <w:rsid w:val="57827203"/>
    <w:rsid w:val="5A197AB6"/>
    <w:rsid w:val="5A274295"/>
    <w:rsid w:val="5B581295"/>
    <w:rsid w:val="5C3655A3"/>
    <w:rsid w:val="5C601007"/>
    <w:rsid w:val="5DC2137F"/>
    <w:rsid w:val="5E0F31BD"/>
    <w:rsid w:val="5E372725"/>
    <w:rsid w:val="5F0867E0"/>
    <w:rsid w:val="5FBA0C2D"/>
    <w:rsid w:val="607B7A2E"/>
    <w:rsid w:val="6129563B"/>
    <w:rsid w:val="61F002F6"/>
    <w:rsid w:val="63674D42"/>
    <w:rsid w:val="646F3909"/>
    <w:rsid w:val="64A4562B"/>
    <w:rsid w:val="67BC786C"/>
    <w:rsid w:val="68975621"/>
    <w:rsid w:val="68981621"/>
    <w:rsid w:val="698E1B37"/>
    <w:rsid w:val="69D26434"/>
    <w:rsid w:val="6B1E306F"/>
    <w:rsid w:val="6EE93D56"/>
    <w:rsid w:val="6FCF0A6D"/>
    <w:rsid w:val="700A5276"/>
    <w:rsid w:val="735C7775"/>
    <w:rsid w:val="737C5229"/>
    <w:rsid w:val="752559B8"/>
    <w:rsid w:val="78562759"/>
    <w:rsid w:val="79E838AB"/>
    <w:rsid w:val="7A27489C"/>
    <w:rsid w:val="7DBF6F4E"/>
    <w:rsid w:val="7E6925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tabs>
        <w:tab w:val="center" w:pos="4680"/>
        <w:tab w:val="right" w:pos="9360"/>
      </w:tabs>
      <w:spacing w:after="0" w:line="240" w:lineRule="auto"/>
    </w:p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3"/>
    <w:qFormat/>
    <w:uiPriority w:val="22"/>
    <w:rPr>
      <w:b/>
      <w:bCs/>
    </w:rPr>
  </w:style>
  <w:style w:type="character" w:customStyle="1" w:styleId="10">
    <w:name w:val="Header Char"/>
    <w:basedOn w:val="3"/>
    <w:link w:val="7"/>
    <w:semiHidden/>
    <w:qFormat/>
    <w:uiPriority w:val="99"/>
    <w:rPr>
      <w:rFonts w:ascii="Calibri" w:hAnsi="Calibri" w:eastAsia="Times New Roman" w:cs="Times New Roman"/>
    </w:rPr>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LIT%20SS1%20MATERIALS\SS1%20LITERATURE%20FIRST%20TERM\SS1%20LITERATURE%203RD%20TERM%20EXAM%20JULY%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100"/>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SS1 LITERATURE 3RD TERM EXAM JULY 2023.docx</Template>
  <Pages>1</Pages>
  <Words>1491</Words>
  <Characters>6727</Characters>
  <Lines>7</Lines>
  <Paragraphs>2</Paragraphs>
  <TotalTime>24</TotalTime>
  <ScaleCrop>false</ScaleCrop>
  <LinksUpToDate>false</LinksUpToDate>
  <CharactersWithSpaces>8127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2024-06-29T01:45:00Z</dcterms:created>
  <dc:creator>HP</dc:creator>
  <cp:lastModifiedBy>Olapeju Koya</cp:lastModifiedBy>
  <dcterms:modified xsi:type="dcterms:W3CDTF">2024-06-29T01:47:41Z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1C5614A8F7E74532A2C38E0534D9898E_11</vt:lpwstr>
  </property>
  <property fmtid="{D5CDD505-2E9C-101B-9397-08002B2CF9AE}" pid="3" name="KSOProductBuildVer">
    <vt:lpwstr>1033-12.2.0.17119</vt:lpwstr>
  </property>
</Properties>
</file>